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>Lauren Sutton</w:t>
      </w:r>
    </w:p>
    <w:p w:rsidR="00274BA4" w:rsidRPr="008B2854" w:rsidRDefault="00382CBA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1627 55</w:t>
      </w:r>
      <w:r w:rsidRPr="00382CBA">
        <w:rPr>
          <w:rFonts w:ascii="Times New Roman" w:hAnsi="Times New Roman"/>
          <w:kern w:val="28"/>
          <w:sz w:val="20"/>
          <w:szCs w:val="20"/>
          <w:vertAlign w:val="superscript"/>
        </w:rPr>
        <w:t>th</w:t>
      </w:r>
      <w:r>
        <w:rPr>
          <w:rFonts w:ascii="Times New Roman" w:hAnsi="Times New Roman"/>
          <w:kern w:val="28"/>
          <w:sz w:val="20"/>
          <w:szCs w:val="20"/>
        </w:rPr>
        <w:t xml:space="preserve"> St.</w:t>
      </w: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kern w:val="28"/>
              <w:sz w:val="20"/>
              <w:szCs w:val="20"/>
            </w:rPr>
            <w:t>Seattle</w:t>
          </w:r>
        </w:smartTag>
        <w:r>
          <w:rPr>
            <w:rFonts w:ascii="Times New Roman" w:hAnsi="Times New Roman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kern w:val="28"/>
              <w:sz w:val="20"/>
              <w:szCs w:val="20"/>
            </w:rPr>
            <w:t>Wa</w:t>
          </w:r>
        </w:smartTag>
        <w:r>
          <w:rPr>
            <w:rFonts w:ascii="Times New Roman" w:hAnsi="Times New Roman"/>
            <w:kern w:val="28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kern w:val="28"/>
              <w:sz w:val="20"/>
              <w:szCs w:val="20"/>
            </w:rPr>
            <w:t>98103</w:t>
          </w:r>
        </w:smartTag>
      </w:smartTag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Cell: </w:t>
      </w:r>
      <w:r>
        <w:rPr>
          <w:rFonts w:ascii="Times New Roman" w:hAnsi="Times New Roman"/>
          <w:kern w:val="28"/>
          <w:sz w:val="20"/>
          <w:szCs w:val="20"/>
        </w:rPr>
        <w:t>(509</w:t>
      </w:r>
      <w:r w:rsidR="00382CBA">
        <w:rPr>
          <w:rFonts w:ascii="Times New Roman" w:hAnsi="Times New Roman"/>
          <w:kern w:val="28"/>
          <w:sz w:val="20"/>
          <w:szCs w:val="20"/>
        </w:rPr>
        <w:t>)-</w:t>
      </w:r>
      <w:r>
        <w:rPr>
          <w:rFonts w:ascii="Times New Roman" w:hAnsi="Times New Roman"/>
          <w:kern w:val="28"/>
          <w:sz w:val="20"/>
          <w:szCs w:val="20"/>
        </w:rPr>
        <w:t>750-0209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 </w:t>
      </w: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>Email</w:t>
      </w:r>
      <w:r>
        <w:rPr>
          <w:rFonts w:ascii="Times New Roman" w:hAnsi="Times New Roman"/>
          <w:kern w:val="28"/>
          <w:sz w:val="20"/>
          <w:szCs w:val="20"/>
        </w:rPr>
        <w:t>: losu09@gmail.com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274BA4" w:rsidRPr="008B2854" w:rsidRDefault="00274BA4" w:rsidP="00274BA4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274BA4" w:rsidRPr="003A3695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Cs/>
          <w:kern w:val="28"/>
          <w:sz w:val="20"/>
          <w:szCs w:val="20"/>
        </w:rPr>
      </w:pPr>
      <w:r w:rsidRPr="003A3695">
        <w:rPr>
          <w:rFonts w:ascii="Times New Roman" w:hAnsi="Times New Roman"/>
          <w:b/>
          <w:bCs/>
          <w:iCs/>
          <w:kern w:val="28"/>
          <w:sz w:val="20"/>
          <w:szCs w:val="20"/>
        </w:rPr>
        <w:t xml:space="preserve">EXPERIENCE: </w:t>
      </w:r>
    </w:p>
    <w:p w:rsidR="00274BA4" w:rsidRPr="00FA489D" w:rsidRDefault="00274BA4" w:rsidP="00274BA4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08/02-08/04     </w:t>
      </w:r>
      <w:r w:rsidRPr="007555EF">
        <w:rPr>
          <w:rFonts w:ascii="Times New Roman" w:hAnsi="Times New Roman"/>
          <w:b/>
          <w:kern w:val="28"/>
          <w:sz w:val="20"/>
          <w:szCs w:val="20"/>
        </w:rPr>
        <w:t>Moses Lake Sports Physical Therapy</w:t>
      </w:r>
      <w:r>
        <w:rPr>
          <w:rFonts w:ascii="Times New Roman" w:hAnsi="Times New Roman"/>
          <w:b/>
          <w:i/>
          <w:kern w:val="28"/>
          <w:sz w:val="20"/>
          <w:szCs w:val="20"/>
        </w:rPr>
        <w:t xml:space="preserve">       </w:t>
      </w:r>
      <w:r w:rsidR="00382CBA">
        <w:rPr>
          <w:rFonts w:ascii="Times New Roman" w:hAnsi="Times New Roman"/>
          <w:b/>
          <w:i/>
          <w:kern w:val="28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i/>
          <w:kern w:val="28"/>
          <w:sz w:val="20"/>
          <w:szCs w:val="20"/>
        </w:rPr>
        <w:t xml:space="preserve">  </w:t>
      </w:r>
      <w:r>
        <w:rPr>
          <w:rFonts w:ascii="Times New Roman" w:hAnsi="Times New Roman"/>
          <w:kern w:val="28"/>
          <w:sz w:val="20"/>
          <w:szCs w:val="20"/>
        </w:rPr>
        <w:t>Moses Lake, Wa</w:t>
      </w:r>
    </w:p>
    <w:p w:rsidR="00274BA4" w:rsidRPr="0021063C" w:rsidRDefault="00274BA4" w:rsidP="00274BA4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Therapeutic Aide</w:t>
      </w:r>
    </w:p>
    <w:p w:rsidR="00274BA4" w:rsidRDefault="00274BA4" w:rsidP="00274BA4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Worked one on one with clients, assisting them with their exercises.</w:t>
      </w:r>
    </w:p>
    <w:p w:rsidR="00274BA4" w:rsidRPr="002054B1" w:rsidRDefault="00274BA4" w:rsidP="00274BA4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 w:rsidRPr="002054B1">
        <w:rPr>
          <w:rFonts w:ascii="Times New Roman" w:hAnsi="Times New Roman"/>
          <w:kern w:val="28"/>
          <w:sz w:val="20"/>
          <w:szCs w:val="20"/>
        </w:rPr>
        <w:t xml:space="preserve"> Managed multi-lined phones</w:t>
      </w:r>
    </w:p>
    <w:p w:rsidR="00274BA4" w:rsidRDefault="00274BA4" w:rsidP="00274BA4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Process client files and  schedule appointments</w:t>
      </w:r>
    </w:p>
    <w:p w:rsidR="00274BA4" w:rsidRDefault="00274BA4" w:rsidP="00274BA4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Assisted the lead therapist doing massages and ultrasounds.</w:t>
      </w:r>
    </w:p>
    <w:p w:rsidR="00274BA4" w:rsidRPr="002054B1" w:rsidRDefault="00274BA4" w:rsidP="00274BA4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Maintain/run  office in managers/owners absence</w:t>
      </w:r>
    </w:p>
    <w:p w:rsidR="00274BA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02</w:t>
      </w:r>
      <w:r>
        <w:rPr>
          <w:rFonts w:ascii="Times New Roman" w:hAnsi="Times New Roman"/>
          <w:kern w:val="28"/>
          <w:sz w:val="20"/>
          <w:szCs w:val="20"/>
        </w:rPr>
        <w:tab/>
        <w:t>/05-10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/06      </w:t>
      </w:r>
      <w:smartTag w:uri="urn:schemas-microsoft-com:office:smarttags" w:element="City">
        <w:r>
          <w:rPr>
            <w:rFonts w:ascii="Times New Roman" w:hAnsi="Times New Roman"/>
            <w:b/>
            <w:bCs/>
            <w:kern w:val="28"/>
            <w:sz w:val="20"/>
            <w:szCs w:val="20"/>
          </w:rPr>
          <w:t>Pullman</w:t>
        </w:r>
      </w:smartTag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Grill and Bar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   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kern w:val="28"/>
              <w:sz w:val="20"/>
              <w:szCs w:val="20"/>
            </w:rPr>
            <w:t>Pullman</w:t>
          </w:r>
        </w:smartTag>
        <w:r>
          <w:rPr>
            <w:rFonts w:ascii="Times New Roman" w:hAnsi="Times New Roman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kern w:val="28"/>
              <w:sz w:val="20"/>
              <w:szCs w:val="20"/>
            </w:rPr>
            <w:t>Wa</w:t>
          </w:r>
        </w:smartTag>
      </w:smartTag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274BA4" w:rsidRPr="00B24001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Waitress/cashier</w:t>
      </w:r>
    </w:p>
    <w:p w:rsidR="00274BA4" w:rsidRPr="008E1B76" w:rsidRDefault="00274BA4" w:rsidP="00274B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     A</w:t>
      </w:r>
      <w:r>
        <w:rPr>
          <w:rFonts w:ascii="Times New Roman" w:hAnsi="Times New Roman"/>
          <w:kern w:val="28"/>
          <w:sz w:val="20"/>
          <w:szCs w:val="20"/>
        </w:rPr>
        <w:t>ttained valuable skills working with people from diverse backgrounds in a professional environment.</w:t>
      </w:r>
    </w:p>
    <w:p w:rsidR="00274BA4" w:rsidRDefault="00274BA4" w:rsidP="00274B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     Greeted patrons, answered questions and provided directions</w:t>
      </w:r>
      <w:r>
        <w:rPr>
          <w:rFonts w:ascii="Times New Roman" w:hAnsi="Times New Roman"/>
          <w:kern w:val="28"/>
          <w:sz w:val="20"/>
          <w:szCs w:val="20"/>
        </w:rPr>
        <w:t>.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274BA4" w:rsidRPr="008E1B76" w:rsidRDefault="00274BA4" w:rsidP="00274B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E1B76">
        <w:rPr>
          <w:rFonts w:ascii="Times New Roman" w:hAnsi="Times New Roman"/>
          <w:kern w:val="28"/>
          <w:sz w:val="20"/>
          <w:szCs w:val="20"/>
        </w:rPr>
        <w:t xml:space="preserve">     Cleaned restrooms, sw</w:t>
      </w:r>
      <w:r>
        <w:rPr>
          <w:rFonts w:ascii="Times New Roman" w:hAnsi="Times New Roman"/>
          <w:kern w:val="28"/>
          <w:sz w:val="20"/>
          <w:szCs w:val="20"/>
        </w:rPr>
        <w:t>ept, mopped floors, and aided kitchen staff at the end of the night.</w:t>
      </w: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07</w:t>
      </w:r>
      <w:r w:rsidRPr="008B2854">
        <w:rPr>
          <w:rFonts w:ascii="Times New Roman" w:hAnsi="Times New Roman"/>
          <w:kern w:val="28"/>
          <w:sz w:val="20"/>
          <w:szCs w:val="20"/>
        </w:rPr>
        <w:t>/</w:t>
      </w:r>
      <w:r>
        <w:rPr>
          <w:rFonts w:ascii="Times New Roman" w:hAnsi="Times New Roman"/>
          <w:kern w:val="28"/>
          <w:sz w:val="20"/>
          <w:szCs w:val="20"/>
        </w:rPr>
        <w:t>07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- </w:t>
      </w:r>
      <w:r>
        <w:rPr>
          <w:rFonts w:ascii="Times New Roman" w:hAnsi="Times New Roman"/>
          <w:kern w:val="28"/>
          <w:sz w:val="20"/>
          <w:szCs w:val="20"/>
        </w:rPr>
        <w:t>08/07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 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Cougar Quest Academic Summer Camp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kern w:val="28"/>
              <w:sz w:val="20"/>
              <w:szCs w:val="20"/>
            </w:rPr>
            <w:t>Pullman</w:t>
          </w:r>
        </w:smartTag>
      </w:smartTag>
      <w:r>
        <w:rPr>
          <w:rFonts w:ascii="Times New Roman" w:hAnsi="Times New Roman"/>
          <w:kern w:val="28"/>
          <w:sz w:val="20"/>
          <w:szCs w:val="20"/>
        </w:rPr>
        <w:t>, Wa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     </w:t>
      </w: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kern w:val="28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i/>
              <w:iCs/>
              <w:kern w:val="28"/>
              <w:sz w:val="20"/>
              <w:szCs w:val="20"/>
            </w:rPr>
            <w:t>Camp</w:t>
          </w:r>
        </w:smartTag>
        <w:r>
          <w:rPr>
            <w:rFonts w:ascii="Times New Roman" w:hAnsi="Times New Roman"/>
            <w:i/>
            <w:iCs/>
            <w:kern w:val="28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i/>
              <w:iCs/>
              <w:kern w:val="28"/>
              <w:sz w:val="20"/>
              <w:szCs w:val="20"/>
            </w:rPr>
            <w:t>Counselor</w:t>
          </w:r>
        </w:smartTag>
      </w:smartTag>
    </w:p>
    <w:p w:rsidR="00274BA4" w:rsidRDefault="00274BA4" w:rsidP="00274BA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Aided professors in the classroom with the campers. </w:t>
      </w:r>
    </w:p>
    <w:p w:rsidR="00274BA4" w:rsidRPr="008B2854" w:rsidRDefault="00274BA4" w:rsidP="00274BA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    Greeted an</w:t>
      </w:r>
      <w:r>
        <w:rPr>
          <w:rFonts w:ascii="Times New Roman" w:hAnsi="Times New Roman"/>
          <w:kern w:val="28"/>
          <w:sz w:val="20"/>
          <w:szCs w:val="20"/>
        </w:rPr>
        <w:t xml:space="preserve">d directed campers and parents 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to their destination and provided general information </w:t>
      </w:r>
    </w:p>
    <w:p w:rsidR="00274BA4" w:rsidRPr="008B2854" w:rsidRDefault="00274BA4" w:rsidP="00274BA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Worked as the resident advisor to groups of 12-16 girls.  </w:t>
      </w:r>
    </w:p>
    <w:p w:rsidR="00274BA4" w:rsidRPr="008B2854" w:rsidRDefault="00274BA4" w:rsidP="00274BA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Gained valuable teamwork experience working with the other counselors. </w:t>
      </w:r>
    </w:p>
    <w:p w:rsidR="00274BA4" w:rsidRDefault="00274BA4" w:rsidP="00274BA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    Assisted supervisor with special projects </w:t>
      </w:r>
    </w:p>
    <w:p w:rsidR="00274BA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274BA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09/08-01/09</w:t>
      </w:r>
      <w:r>
        <w:rPr>
          <w:rFonts w:ascii="Times New Roman" w:hAnsi="Times New Roman"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ab/>
        <w:t xml:space="preserve">     </w:t>
      </w:r>
      <w:r>
        <w:rPr>
          <w:rFonts w:ascii="Times New Roman" w:hAnsi="Times New Roman"/>
          <w:b/>
          <w:kern w:val="28"/>
          <w:sz w:val="20"/>
          <w:szCs w:val="20"/>
        </w:rPr>
        <w:t xml:space="preserve">Pete’s Bar and Grill </w:t>
      </w:r>
      <w:r>
        <w:rPr>
          <w:rFonts w:ascii="Times New Roman" w:hAnsi="Times New Roman"/>
          <w:b/>
          <w:kern w:val="28"/>
          <w:sz w:val="20"/>
          <w:szCs w:val="20"/>
        </w:rPr>
        <w:tab/>
      </w:r>
      <w:r>
        <w:rPr>
          <w:rFonts w:ascii="Times New Roman" w:hAnsi="Times New Roman"/>
          <w:b/>
          <w:kern w:val="28"/>
          <w:sz w:val="20"/>
          <w:szCs w:val="20"/>
        </w:rPr>
        <w:tab/>
        <w:t xml:space="preserve">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kern w:val="28"/>
              <w:sz w:val="20"/>
              <w:szCs w:val="20"/>
            </w:rPr>
            <w:t>Pullman</w:t>
          </w:r>
        </w:smartTag>
        <w:r>
          <w:rPr>
            <w:rFonts w:ascii="Times New Roman" w:hAnsi="Times New Roman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kern w:val="28"/>
              <w:sz w:val="20"/>
              <w:szCs w:val="20"/>
            </w:rPr>
            <w:t>Wa</w:t>
          </w:r>
        </w:smartTag>
      </w:smartTag>
    </w:p>
    <w:p w:rsidR="00274BA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Waitress</w:t>
      </w:r>
    </w:p>
    <w:p w:rsidR="00274BA4" w:rsidRDefault="00274BA4" w:rsidP="00274BA4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Continued to gain experience working with large tables and extremely busy football weekends.</w:t>
      </w:r>
    </w:p>
    <w:p w:rsidR="00274BA4" w:rsidRDefault="00274BA4" w:rsidP="00274BA4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Worked with the owner and direct supervisor at special season booths. </w:t>
      </w:r>
    </w:p>
    <w:p w:rsidR="00274BA4" w:rsidRPr="00727CC5" w:rsidRDefault="00274BA4" w:rsidP="00274BA4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Aided kitchen staff with food prep. </w:t>
      </w: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274BA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02/07-06/09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 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>Owen Science and Engineering Library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</w:t>
      </w: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kern w:val="28"/>
              <w:sz w:val="20"/>
              <w:szCs w:val="20"/>
            </w:rPr>
            <w:t>Pullman</w:t>
          </w:r>
        </w:smartTag>
        <w:r>
          <w:rPr>
            <w:rFonts w:ascii="Times New Roman" w:hAnsi="Times New Roman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kern w:val="28"/>
              <w:sz w:val="20"/>
              <w:szCs w:val="20"/>
            </w:rPr>
            <w:t>Wa</w:t>
          </w:r>
        </w:smartTag>
      </w:smartTag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274BA4" w:rsidRPr="00087F42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i/>
          <w:iCs/>
          <w:kern w:val="28"/>
          <w:sz w:val="20"/>
          <w:szCs w:val="20"/>
        </w:rPr>
        <w:t>Student Library Aide</w:t>
      </w:r>
    </w:p>
    <w:p w:rsidR="00274BA4" w:rsidRDefault="00274BA4" w:rsidP="00274B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Managed the phones at the circulation desk.</w:t>
      </w:r>
    </w:p>
    <w:p w:rsidR="00274BA4" w:rsidRPr="008B2854" w:rsidRDefault="00274BA4" w:rsidP="00274B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Aided patrons locating texts.</w:t>
      </w:r>
    </w:p>
    <w:p w:rsidR="00274BA4" w:rsidRPr="008B2854" w:rsidRDefault="00274BA4" w:rsidP="00274B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    Distributed incoming mail and processed outgoing mail </w:t>
      </w: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9/09-01/10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  <w:r w:rsidRPr="008B2854">
        <w:rPr>
          <w:rFonts w:ascii="Times New Roman" w:hAnsi="Times New Roman"/>
          <w:kern w:val="28"/>
          <w:sz w:val="20"/>
          <w:szCs w:val="20"/>
        </w:rPr>
        <w:tab/>
      </w:r>
      <w:r w:rsidRPr="008B2854">
        <w:rPr>
          <w:rFonts w:ascii="Times New Roman" w:hAnsi="Times New Roman"/>
          <w:kern w:val="28"/>
          <w:sz w:val="20"/>
          <w:szCs w:val="20"/>
        </w:rPr>
        <w:tab/>
      </w:r>
      <w:r w:rsidRPr="008B2854">
        <w:rPr>
          <w:rFonts w:ascii="Times New Roman" w:hAnsi="Times New Roman"/>
          <w:kern w:val="28"/>
          <w:sz w:val="20"/>
          <w:szCs w:val="20"/>
        </w:rPr>
        <w:tab/>
      </w:r>
      <w:r w:rsidRPr="008B2854">
        <w:rPr>
          <w:rFonts w:ascii="Times New Roman" w:hAnsi="Times New Roman"/>
          <w:kern w:val="28"/>
          <w:sz w:val="20"/>
          <w:szCs w:val="20"/>
        </w:rPr>
        <w:tab/>
      </w:r>
      <w:r w:rsidRPr="008B2854">
        <w:rPr>
          <w:rFonts w:ascii="Times New Roman" w:hAnsi="Times New Roman"/>
          <w:kern w:val="28"/>
          <w:sz w:val="20"/>
          <w:szCs w:val="20"/>
        </w:rPr>
        <w:tab/>
        <w:t xml:space="preserve">   </w:t>
      </w:r>
      <w:r w:rsidRPr="008B2854">
        <w:rPr>
          <w:rFonts w:ascii="Times New Roman" w:hAnsi="Times New Roman"/>
          <w:b/>
          <w:kern w:val="28"/>
          <w:sz w:val="20"/>
          <w:szCs w:val="20"/>
        </w:rPr>
        <w:t>Outback Steakhouse</w:t>
      </w:r>
      <w:r w:rsidRPr="008B2854">
        <w:rPr>
          <w:rFonts w:ascii="Times New Roman" w:hAnsi="Times New Roman"/>
          <w:kern w:val="28"/>
          <w:sz w:val="20"/>
          <w:szCs w:val="20"/>
        </w:rPr>
        <w:tab/>
        <w:t xml:space="preserve">                                                                    </w:t>
      </w:r>
      <w:r w:rsidR="00382CBA">
        <w:rPr>
          <w:rFonts w:ascii="Times New Roman" w:hAnsi="Times New Roman"/>
          <w:kern w:val="28"/>
          <w:sz w:val="20"/>
          <w:szCs w:val="20"/>
        </w:rPr>
        <w:t xml:space="preserve"> </w:t>
      </w:r>
      <w:r w:rsidRPr="008B2854">
        <w:rPr>
          <w:rFonts w:ascii="Times New Roman" w:hAnsi="Times New Roman"/>
          <w:kern w:val="28"/>
          <w:sz w:val="20"/>
          <w:szCs w:val="20"/>
        </w:rPr>
        <w:t>Gresham, Or</w:t>
      </w: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 w:rsidRPr="008B2854">
        <w:rPr>
          <w:rFonts w:ascii="Times New Roman" w:hAnsi="Times New Roman"/>
          <w:i/>
          <w:kern w:val="28"/>
          <w:sz w:val="20"/>
          <w:szCs w:val="20"/>
        </w:rPr>
        <w:t>Waitress</w:t>
      </w:r>
    </w:p>
    <w:p w:rsidR="00274BA4" w:rsidRPr="00DA7EEC" w:rsidRDefault="00274BA4" w:rsidP="00274BA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DA7EEC">
        <w:rPr>
          <w:rFonts w:ascii="Times New Roman" w:hAnsi="Times New Roman"/>
          <w:kern w:val="28"/>
          <w:sz w:val="20"/>
          <w:szCs w:val="20"/>
        </w:rPr>
        <w:t>Maintained Outbac</w:t>
      </w:r>
      <w:r w:rsidR="00382CBA">
        <w:rPr>
          <w:rFonts w:ascii="Times New Roman" w:hAnsi="Times New Roman"/>
          <w:kern w:val="28"/>
          <w:sz w:val="20"/>
          <w:szCs w:val="20"/>
        </w:rPr>
        <w:t>k Steakhouse’s service standard.</w:t>
      </w:r>
    </w:p>
    <w:p w:rsidR="00274BA4" w:rsidRDefault="00274BA4" w:rsidP="00274BA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DA7EEC">
        <w:rPr>
          <w:rFonts w:ascii="Times New Roman" w:hAnsi="Times New Roman"/>
          <w:kern w:val="28"/>
          <w:sz w:val="20"/>
          <w:szCs w:val="20"/>
        </w:rPr>
        <w:t>Gained valuable experience working under corporate management</w:t>
      </w:r>
      <w:r w:rsidR="00382CBA">
        <w:rPr>
          <w:rFonts w:ascii="Times New Roman" w:hAnsi="Times New Roman"/>
          <w:kern w:val="28"/>
          <w:sz w:val="20"/>
          <w:szCs w:val="20"/>
        </w:rPr>
        <w:t>.</w:t>
      </w:r>
    </w:p>
    <w:p w:rsidR="00382CBA" w:rsidRDefault="00382CBA" w:rsidP="00382C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382CBA" w:rsidRPr="00382CBA" w:rsidRDefault="00382CBA" w:rsidP="00382C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05/10-Present    </w:t>
      </w:r>
      <w:r>
        <w:rPr>
          <w:rFonts w:ascii="Times New Roman" w:hAnsi="Times New Roman"/>
          <w:b/>
          <w:kern w:val="28"/>
          <w:sz w:val="20"/>
          <w:szCs w:val="20"/>
        </w:rPr>
        <w:t xml:space="preserve">Tiny’s Organic                                                                           </w:t>
      </w:r>
      <w:r w:rsidRPr="00382CBA">
        <w:rPr>
          <w:rFonts w:ascii="Times New Roman" w:hAnsi="Times New Roman"/>
          <w:kern w:val="28"/>
          <w:sz w:val="20"/>
          <w:szCs w:val="20"/>
        </w:rPr>
        <w:t>Seattle, Wa</w:t>
      </w:r>
    </w:p>
    <w:p w:rsidR="00274BA4" w:rsidRDefault="00382CBA" w:rsidP="00382C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Sales Representative</w:t>
      </w:r>
    </w:p>
    <w:p w:rsidR="00382CBA" w:rsidRDefault="00382CBA" w:rsidP="00382CBA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  Promote, set up, and vend Tiny’s Organic produce.</w:t>
      </w:r>
    </w:p>
    <w:p w:rsidR="00382CBA" w:rsidRDefault="00382CBA" w:rsidP="00382CBA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  Run farmers markets booths, working independently with customers.</w:t>
      </w:r>
    </w:p>
    <w:p w:rsidR="00382CBA" w:rsidRPr="00382CBA" w:rsidRDefault="00382CBA" w:rsidP="00382CBA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     Responsible for sales and customer relations, working as lead representative at each market.</w:t>
      </w:r>
    </w:p>
    <w:p w:rsidR="00274BA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</w:p>
    <w:p w:rsidR="00274BA4" w:rsidRPr="008B285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EDUCATION: </w:t>
      </w:r>
    </w:p>
    <w:p w:rsidR="00274BA4" w:rsidRDefault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08/04-06/09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Washington State University              </w:t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 w:rsidR="00382CBA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b/>
          <w:bCs/>
          <w:kern w:val="28"/>
          <w:sz w:val="20"/>
          <w:szCs w:val="20"/>
        </w:rPr>
        <w:tab/>
      </w:r>
      <w:r>
        <w:rPr>
          <w:rFonts w:ascii="Times New Roman" w:hAnsi="Times New Roman"/>
          <w:kern w:val="28"/>
          <w:sz w:val="20"/>
          <w:szCs w:val="20"/>
        </w:rPr>
        <w:t>Pullman,</w:t>
      </w:r>
      <w:r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/>
          <w:kern w:val="28"/>
          <w:sz w:val="20"/>
          <w:szCs w:val="20"/>
        </w:rPr>
        <w:t>Wa</w:t>
      </w:r>
    </w:p>
    <w:p w:rsidR="00274BA4" w:rsidRPr="00F05431" w:rsidRDefault="00274BA4" w:rsidP="00274BA4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 w:rsidRPr="00F05431">
        <w:rPr>
          <w:rFonts w:ascii="Times New Roman" w:hAnsi="Times New Roman"/>
          <w:i/>
          <w:kern w:val="28"/>
          <w:sz w:val="20"/>
          <w:szCs w:val="20"/>
        </w:rPr>
        <w:t>Bachelors of Science in Kinesiology</w:t>
      </w:r>
    </w:p>
    <w:p w:rsidR="00274BA4" w:rsidRPr="00F05431" w:rsidRDefault="00274BA4" w:rsidP="00274BA4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 w:rsidRPr="00F05431">
        <w:rPr>
          <w:rFonts w:ascii="Times New Roman" w:hAnsi="Times New Roman"/>
          <w:i/>
          <w:kern w:val="28"/>
          <w:sz w:val="20"/>
          <w:szCs w:val="20"/>
        </w:rPr>
        <w:t>Bachelors of Arts in Psychology</w:t>
      </w:r>
    </w:p>
    <w:p w:rsidR="00274BA4" w:rsidRPr="00F05431" w:rsidRDefault="00274BA4" w:rsidP="00274BA4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 w:rsidRPr="00F05431">
        <w:rPr>
          <w:rFonts w:ascii="Times New Roman" w:hAnsi="Times New Roman"/>
          <w:i/>
          <w:kern w:val="28"/>
          <w:sz w:val="20"/>
          <w:szCs w:val="20"/>
        </w:rPr>
        <w:t>Minor in Spanish</w:t>
      </w:r>
    </w:p>
    <w:p w:rsidR="00274BA4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274BA4" w:rsidRPr="004463BB" w:rsidRDefault="00274BA4" w:rsidP="00274B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sectPr w:rsidR="00274BA4" w:rsidRPr="004463BB" w:rsidSect="00382C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EE" w:rsidRDefault="001119EE" w:rsidP="007D07F4">
      <w:pPr>
        <w:spacing w:after="0" w:line="240" w:lineRule="auto"/>
      </w:pPr>
      <w:r>
        <w:separator/>
      </w:r>
    </w:p>
  </w:endnote>
  <w:endnote w:type="continuationSeparator" w:id="1">
    <w:p w:rsidR="001119EE" w:rsidRDefault="001119EE" w:rsidP="007D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EE" w:rsidRDefault="001119EE" w:rsidP="007D07F4">
      <w:pPr>
        <w:spacing w:after="0" w:line="240" w:lineRule="auto"/>
      </w:pPr>
      <w:r>
        <w:separator/>
      </w:r>
    </w:p>
  </w:footnote>
  <w:footnote w:type="continuationSeparator" w:id="1">
    <w:p w:rsidR="001119EE" w:rsidRDefault="001119EE" w:rsidP="007D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219"/>
    <w:multiLevelType w:val="hybridMultilevel"/>
    <w:tmpl w:val="E0BC2B1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7CA05CB"/>
    <w:multiLevelType w:val="hybridMultilevel"/>
    <w:tmpl w:val="FE8E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98C"/>
    <w:multiLevelType w:val="hybridMultilevel"/>
    <w:tmpl w:val="7C28A68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484B"/>
    <w:multiLevelType w:val="hybridMultilevel"/>
    <w:tmpl w:val="77509A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D697B"/>
    <w:multiLevelType w:val="hybridMultilevel"/>
    <w:tmpl w:val="BB5C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E6E69"/>
    <w:multiLevelType w:val="hybridMultilevel"/>
    <w:tmpl w:val="F1CA6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892A84"/>
    <w:multiLevelType w:val="hybridMultilevel"/>
    <w:tmpl w:val="661E1328"/>
    <w:lvl w:ilvl="0" w:tplc="00010409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9">
    <w:nsid w:val="26A41458"/>
    <w:multiLevelType w:val="hybridMultilevel"/>
    <w:tmpl w:val="33EE8C38"/>
    <w:lvl w:ilvl="0" w:tplc="00010409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32194"/>
    <w:multiLevelType w:val="hybridMultilevel"/>
    <w:tmpl w:val="DD685A44"/>
    <w:lvl w:ilvl="0" w:tplc="00010409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3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6">
    <w:nsid w:val="466E3CC6"/>
    <w:multiLevelType w:val="hybridMultilevel"/>
    <w:tmpl w:val="875E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45C23"/>
    <w:multiLevelType w:val="hybridMultilevel"/>
    <w:tmpl w:val="F36052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B0B94"/>
    <w:multiLevelType w:val="hybridMultilevel"/>
    <w:tmpl w:val="C9AEC0CA"/>
    <w:lvl w:ilvl="0" w:tplc="00010409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50D83948"/>
    <w:multiLevelType w:val="hybridMultilevel"/>
    <w:tmpl w:val="6096CA1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32626B4"/>
    <w:multiLevelType w:val="hybridMultilevel"/>
    <w:tmpl w:val="FFBA4920"/>
    <w:lvl w:ilvl="0" w:tplc="00010409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564136A6"/>
    <w:multiLevelType w:val="hybridMultilevel"/>
    <w:tmpl w:val="89D65F9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5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6">
    <w:nsid w:val="6FC77411"/>
    <w:multiLevelType w:val="hybridMultilevel"/>
    <w:tmpl w:val="FED0FCE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701B1328"/>
    <w:multiLevelType w:val="hybridMultilevel"/>
    <w:tmpl w:val="42589E16"/>
    <w:lvl w:ilvl="0" w:tplc="00010409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73EC7197"/>
    <w:multiLevelType w:val="hybridMultilevel"/>
    <w:tmpl w:val="E2A6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24"/>
  </w:num>
  <w:num w:numId="5">
    <w:abstractNumId w:val="25"/>
  </w:num>
  <w:num w:numId="6">
    <w:abstractNumId w:val="29"/>
  </w:num>
  <w:num w:numId="7">
    <w:abstractNumId w:val="13"/>
  </w:num>
  <w:num w:numId="8">
    <w:abstractNumId w:val="14"/>
  </w:num>
  <w:num w:numId="9">
    <w:abstractNumId w:val="18"/>
  </w:num>
  <w:num w:numId="10">
    <w:abstractNumId w:val="10"/>
  </w:num>
  <w:num w:numId="11">
    <w:abstractNumId w:val="19"/>
  </w:num>
  <w:num w:numId="12">
    <w:abstractNumId w:val="3"/>
  </w:num>
  <w:num w:numId="13">
    <w:abstractNumId w:val="16"/>
  </w:num>
  <w:num w:numId="14">
    <w:abstractNumId w:val="6"/>
  </w:num>
  <w:num w:numId="15">
    <w:abstractNumId w:val="1"/>
  </w:num>
  <w:num w:numId="16">
    <w:abstractNumId w:val="23"/>
  </w:num>
  <w:num w:numId="17">
    <w:abstractNumId w:val="21"/>
  </w:num>
  <w:num w:numId="18">
    <w:abstractNumId w:val="2"/>
  </w:num>
  <w:num w:numId="19">
    <w:abstractNumId w:val="28"/>
  </w:num>
  <w:num w:numId="20">
    <w:abstractNumId w:val="26"/>
  </w:num>
  <w:num w:numId="21">
    <w:abstractNumId w:val="0"/>
  </w:num>
  <w:num w:numId="22">
    <w:abstractNumId w:val="4"/>
  </w:num>
  <w:num w:numId="23">
    <w:abstractNumId w:val="7"/>
  </w:num>
  <w:num w:numId="24">
    <w:abstractNumId w:val="12"/>
  </w:num>
  <w:num w:numId="25">
    <w:abstractNumId w:val="9"/>
  </w:num>
  <w:num w:numId="26">
    <w:abstractNumId w:val="20"/>
  </w:num>
  <w:num w:numId="27">
    <w:abstractNumId w:val="22"/>
  </w:num>
  <w:num w:numId="28">
    <w:abstractNumId w:val="27"/>
  </w:num>
  <w:num w:numId="29">
    <w:abstractNumId w:val="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14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1B76"/>
    <w:rsid w:val="001119EE"/>
    <w:rsid w:val="00274BA4"/>
    <w:rsid w:val="00382CBA"/>
    <w:rsid w:val="003A3695"/>
    <w:rsid w:val="00564330"/>
    <w:rsid w:val="005C3B8E"/>
    <w:rsid w:val="007555EF"/>
    <w:rsid w:val="007D07F4"/>
    <w:rsid w:val="008E1B76"/>
    <w:rsid w:val="00A56F8B"/>
    <w:rsid w:val="00E4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D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63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95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문서 구조 Char"/>
    <w:basedOn w:val="a0"/>
    <w:link w:val="a4"/>
    <w:uiPriority w:val="99"/>
    <w:semiHidden/>
    <w:rsid w:val="00267F36"/>
    <w:rPr>
      <w:rFonts w:ascii="Tahoma" w:eastAsia="Calibri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9"/>
    <w:rsid w:val="004463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Char0"/>
    <w:rsid w:val="007D07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7D07F4"/>
    <w:rPr>
      <w:sz w:val="22"/>
      <w:szCs w:val="22"/>
    </w:rPr>
  </w:style>
  <w:style w:type="paragraph" w:styleId="a6">
    <w:name w:val="footer"/>
    <w:basedOn w:val="a"/>
    <w:link w:val="Char1"/>
    <w:rsid w:val="007D07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7D07F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resum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update.dotx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Lauren Sutton</vt:lpstr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Sutton</dc:title>
  <dc:creator>Lauren Sutton</dc:creator>
  <cp:lastModifiedBy>Kenny</cp:lastModifiedBy>
  <cp:revision>2</cp:revision>
  <cp:lastPrinted>2008-06-29T01:55:00Z</cp:lastPrinted>
  <dcterms:created xsi:type="dcterms:W3CDTF">2010-09-08T01:39:00Z</dcterms:created>
  <dcterms:modified xsi:type="dcterms:W3CDTF">2010-09-08T01:39:00Z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TC300030881033</vt:lpwstr>
  </property>
</Properties>
</file>