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045" w:rsidRPr="00F538BE" w:rsidRDefault="00F62045" w:rsidP="00F538BE">
      <w:pPr>
        <w:ind w:left="720"/>
        <w:jc w:val="center"/>
        <w:rPr>
          <w:rFonts w:ascii="Batang" w:eastAsia="Batang" w:cs="Times New Roman"/>
          <w:sz w:val="36"/>
          <w:szCs w:val="36"/>
        </w:rPr>
      </w:pPr>
      <w:r w:rsidRPr="00F538BE">
        <w:rPr>
          <w:rFonts w:ascii="Batang" w:hAnsi="Batang" w:cs="Batang"/>
          <w:sz w:val="48"/>
          <w:szCs w:val="48"/>
        </w:rPr>
        <w:t>Lionel Bourjolly Jr</w:t>
      </w:r>
      <w:r>
        <w:rPr>
          <w:rFonts w:ascii="Batang" w:eastAsia="Batang" w:cs="Batang"/>
          <w:sz w:val="48"/>
          <w:szCs w:val="48"/>
        </w:rPr>
        <w:t>.</w:t>
      </w:r>
      <w:r>
        <w:rPr>
          <w:rFonts w:ascii="Batang" w:eastAsia="Batang" w:cs="Batang"/>
          <w:sz w:val="48"/>
          <w:szCs w:val="48"/>
        </w:rPr>
        <w:tab/>
      </w:r>
      <w:r>
        <w:rPr>
          <w:rFonts w:ascii="Batang" w:eastAsia="Batang" w:cs="Batang"/>
          <w:sz w:val="48"/>
          <w:szCs w:val="48"/>
        </w:rPr>
        <w:tab/>
      </w:r>
    </w:p>
    <w:p w:rsidR="00F62045" w:rsidRDefault="00F62045" w:rsidP="00045D5A">
      <w:pPr>
        <w:ind w:left="111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87-56 Francis Lewis Blvd. Apt. B-48, Queens Village, N.Y. 11427       </w:t>
      </w:r>
    </w:p>
    <w:p w:rsidR="00F62045" w:rsidRPr="00045D5A" w:rsidRDefault="00F62045" w:rsidP="00045D5A">
      <w:pPr>
        <w:ind w:left="1110"/>
        <w:jc w:val="center"/>
        <w:rPr>
          <w:rFonts w:cs="Times New Roman"/>
          <w:sz w:val="44"/>
          <w:szCs w:val="44"/>
        </w:rPr>
      </w:pPr>
      <w:r>
        <w:rPr>
          <w:sz w:val="32"/>
          <w:szCs w:val="32"/>
        </w:rPr>
        <w:t>718- 468-2543    Lbjolly2004@yahoo.com</w:t>
      </w:r>
      <w:r w:rsidRPr="00045D5A"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 xml:space="preserve">          </w:t>
      </w:r>
      <w:r w:rsidRPr="00045D5A">
        <w:rPr>
          <w:rFonts w:ascii="Batang" w:hAnsi="Batang" w:cs="Batang"/>
          <w:sz w:val="44"/>
          <w:szCs w:val="44"/>
        </w:rPr>
        <w:t>Objectiv</w:t>
      </w:r>
      <w:r>
        <w:rPr>
          <w:rFonts w:ascii="Batang" w:hAnsi="Batang" w:cs="Batang"/>
          <w:sz w:val="44"/>
          <w:szCs w:val="44"/>
        </w:rPr>
        <w:t>e</w:t>
      </w:r>
      <w:r>
        <w:rPr>
          <w:rFonts w:ascii="Batang" w:eastAsia="Batang" w:cs="Batang"/>
          <w:sz w:val="36"/>
          <w:szCs w:val="36"/>
        </w:rPr>
        <w:t>: T</w:t>
      </w:r>
      <w:r w:rsidRPr="00045D5A">
        <w:rPr>
          <w:sz w:val="32"/>
          <w:szCs w:val="32"/>
        </w:rPr>
        <w:t xml:space="preserve">o seek gainful employment as an educator at the </w:t>
      </w:r>
      <w:r>
        <w:rPr>
          <w:sz w:val="32"/>
          <w:szCs w:val="32"/>
        </w:rPr>
        <w:t>high school</w:t>
      </w:r>
      <w:r w:rsidRPr="00045D5A">
        <w:rPr>
          <w:sz w:val="32"/>
          <w:szCs w:val="32"/>
        </w:rPr>
        <w:t xml:space="preserve"> level. By securing such a position, I am hoping to improve my skills as an educator while seeking new challenges and opportunities for self-growth and development.</w:t>
      </w:r>
    </w:p>
    <w:p w:rsidR="00F62045" w:rsidRDefault="00F62045" w:rsidP="00F538BE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</w:t>
      </w:r>
      <w:r>
        <w:rPr>
          <w:rFonts w:ascii="Batang" w:hAnsi="Batang" w:cs="Batang"/>
          <w:sz w:val="44"/>
          <w:szCs w:val="44"/>
        </w:rPr>
        <w:t>Summary</w:t>
      </w:r>
      <w:r>
        <w:rPr>
          <w:sz w:val="44"/>
          <w:szCs w:val="44"/>
        </w:rPr>
        <w:t xml:space="preserve"> 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</w:p>
    <w:p w:rsidR="00F62045" w:rsidRDefault="00F62045" w:rsidP="00F538BE">
      <w:p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As of 3/1/10, I have worked a total of sixteen months as an educator. I have taught third graders to adults. Although personally rewarding, teaching children at the Elementary level is not challenging enough. The English at that level is too rudimentary. I hope to be challenged at a higher level such as middle school or high school.                             </w:t>
      </w:r>
    </w:p>
    <w:p w:rsidR="00F62045" w:rsidRDefault="00F62045" w:rsidP="00F538BE">
      <w:pPr>
        <w:rPr>
          <w:rFonts w:eastAsia="Times New Roman" w:cs="Times New Roman"/>
          <w:sz w:val="32"/>
          <w:szCs w:val="32"/>
        </w:rPr>
      </w:pPr>
      <w:r w:rsidRPr="00F538BE">
        <w:rPr>
          <w:rFonts w:eastAsia="Times New Roman" w:cs="Times New Roman"/>
          <w:sz w:val="44"/>
          <w:szCs w:val="44"/>
        </w:rPr>
        <w:t xml:space="preserve"> </w:t>
      </w:r>
      <w:r>
        <w:rPr>
          <w:rFonts w:eastAsia="Times New Roman" w:cs="Times New Roman"/>
          <w:sz w:val="44"/>
          <w:szCs w:val="44"/>
        </w:rPr>
        <w:t xml:space="preserve">                           </w:t>
      </w:r>
      <w:r w:rsidRPr="00F538BE">
        <w:rPr>
          <w:rFonts w:eastAsia="Times New Roman" w:cs="Times New Roman"/>
          <w:sz w:val="44"/>
          <w:szCs w:val="44"/>
        </w:rPr>
        <w:t xml:space="preserve">    </w:t>
      </w:r>
      <w:r>
        <w:rPr>
          <w:rFonts w:eastAsia="Times New Roman" w:cs="Times New Roman"/>
          <w:sz w:val="44"/>
          <w:szCs w:val="44"/>
        </w:rPr>
        <w:t xml:space="preserve">   </w:t>
      </w:r>
      <w:r>
        <w:rPr>
          <w:rFonts w:eastAsia="Batang"/>
          <w:sz w:val="44"/>
          <w:szCs w:val="44"/>
        </w:rPr>
        <w:t xml:space="preserve">            </w:t>
      </w:r>
      <w:r w:rsidRPr="00F538BE">
        <w:rPr>
          <w:rFonts w:eastAsia="Times New Roman" w:cs="Times New Roman"/>
          <w:sz w:val="44"/>
          <w:szCs w:val="44"/>
        </w:rPr>
        <w:t xml:space="preserve"> </w:t>
      </w:r>
      <w:r>
        <w:rPr>
          <w:rFonts w:ascii="Batang" w:hAnsi="Batang" w:cs="Batang"/>
          <w:sz w:val="44"/>
          <w:szCs w:val="44"/>
        </w:rPr>
        <w:t>Experience</w:t>
      </w:r>
      <w:r>
        <w:rPr>
          <w:rFonts w:ascii="Batang" w:hAnsi="Batang" w:cs="Batang"/>
          <w:sz w:val="44"/>
          <w:szCs w:val="44"/>
        </w:rPr>
        <w:tab/>
      </w:r>
      <w:r>
        <w:rPr>
          <w:rFonts w:ascii="Batang" w:hAnsi="Batang" w:cs="Batang"/>
          <w:sz w:val="44"/>
          <w:szCs w:val="44"/>
        </w:rPr>
        <w:tab/>
      </w:r>
      <w:r>
        <w:rPr>
          <w:rFonts w:ascii="Batang" w:hAnsi="Batang" w:cs="Batang"/>
          <w:sz w:val="44"/>
          <w:szCs w:val="44"/>
        </w:rPr>
        <w:tab/>
      </w:r>
      <w:r>
        <w:rPr>
          <w:rFonts w:ascii="Batang" w:eastAsia="Batang" w:hAnsi="Batang" w:cs="Batang"/>
          <w:sz w:val="44"/>
          <w:szCs w:val="44"/>
        </w:rPr>
        <w:t xml:space="preserve">   </w:t>
      </w:r>
      <w:r w:rsidRPr="00F538BE">
        <w:rPr>
          <w:rFonts w:eastAsia="Times New Roman" w:cs="Times New Roman"/>
          <w:sz w:val="32"/>
          <w:szCs w:val="32"/>
        </w:rPr>
        <w:t>3/1/09-Present</w:t>
      </w:r>
      <w:r>
        <w:rPr>
          <w:rFonts w:eastAsia="Times New Roman" w:cs="Times New Roman"/>
          <w:sz w:val="32"/>
          <w:szCs w:val="32"/>
        </w:rPr>
        <w:t>: Elementary School Teacher, Buyong Elementary School, Uijeongbu-si, Gyenggi-do. I have taught third through six grades at this school as well as Korean teachers and parents class. Contracted out to Uijeongbu Education Center to teach middle-school children science lesson from National Geographic. This position confirmed my abilities as an educator.</w:t>
      </w:r>
    </w:p>
    <w:p w:rsidR="00F62045" w:rsidRDefault="00F62045" w:rsidP="00F538BE">
      <w:p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8/1/08- 12/1/08: Taught Elementary and Middle-school children at CDI, Bundang Branch. This was my first classroom experience.</w:t>
      </w:r>
    </w:p>
    <w:p w:rsidR="00F62045" w:rsidRDefault="00F62045" w:rsidP="00F538BE">
      <w:pPr>
        <w:rPr>
          <w:rFonts w:ascii="Batang" w:hAnsi="Batang" w:cs="Batang"/>
          <w:sz w:val="44"/>
          <w:szCs w:val="44"/>
        </w:rPr>
      </w:pPr>
      <w:r>
        <w:rPr>
          <w:rFonts w:eastAsia="Times New Roman" w:cs="Times New Roman"/>
          <w:sz w:val="32"/>
          <w:szCs w:val="32"/>
        </w:rPr>
        <w:t>12/07-6/08: worked as a Language Arts and Math tutor to immigrant children in Queens, N.Y.</w:t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  <w:t xml:space="preserve">   </w:t>
      </w:r>
      <w:r w:rsidRPr="00F538BE">
        <w:rPr>
          <w:rFonts w:ascii="Batang" w:hAnsi="Batang" w:cs="Batang"/>
          <w:sz w:val="44"/>
          <w:szCs w:val="44"/>
        </w:rPr>
        <w:t>Education</w:t>
      </w:r>
      <w:r>
        <w:rPr>
          <w:rFonts w:ascii="Batang" w:hAnsi="Batang" w:cs="Batang"/>
          <w:sz w:val="44"/>
          <w:szCs w:val="44"/>
        </w:rPr>
        <w:t>:</w:t>
      </w:r>
    </w:p>
    <w:p w:rsidR="00F62045" w:rsidRDefault="00F62045" w:rsidP="00F538BE">
      <w:p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B.A., 2005. History. Queens College, N.Y. GPA: 3.5. Cum laude</w:t>
      </w:r>
    </w:p>
    <w:p w:rsidR="00F62045" w:rsidRPr="00045D5A" w:rsidRDefault="00F62045" w:rsidP="00F538BE">
      <w:p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M.A., 2007. Afro-American Studies, U.C.L.A. GPA: 3.44.</w:t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  <w:t xml:space="preserve">                     References will be furnished upon request.</w:t>
      </w:r>
    </w:p>
    <w:p w:rsidR="00F62045" w:rsidRDefault="00F62045" w:rsidP="00F538BE">
      <w:pPr>
        <w:rPr>
          <w:rFonts w:cs="Times New Roman"/>
          <w:sz w:val="44"/>
          <w:szCs w:val="44"/>
        </w:rPr>
      </w:pPr>
    </w:p>
    <w:p w:rsidR="00F62045" w:rsidRPr="00F538BE" w:rsidRDefault="00F62045" w:rsidP="00F538BE">
      <w:pPr>
        <w:rPr>
          <w:rFonts w:cs="Times New Roman"/>
          <w:b/>
          <w:bCs/>
          <w:sz w:val="48"/>
          <w:szCs w:val="48"/>
        </w:rPr>
      </w:pPr>
    </w:p>
    <w:sectPr w:rsidR="00F62045" w:rsidRPr="00F538BE" w:rsidSect="00045D5A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Dotum">
    <w:altName w:val="¥ì¢¬¢¯o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©ö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4FD7"/>
    <w:multiLevelType w:val="hybridMultilevel"/>
    <w:tmpl w:val="322E9E90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cs="Wingdings" w:hint="default"/>
      </w:rPr>
    </w:lvl>
  </w:abstractNum>
  <w:abstractNum w:abstractNumId="1">
    <w:nsid w:val="5537652D"/>
    <w:multiLevelType w:val="hybridMultilevel"/>
    <w:tmpl w:val="9920DB36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7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10"/>
  <w:displayHorizontalDrawingGridEvery w:val="2"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38BE"/>
    <w:rsid w:val="000002D9"/>
    <w:rsid w:val="00031514"/>
    <w:rsid w:val="00040532"/>
    <w:rsid w:val="00045D5A"/>
    <w:rsid w:val="00071F0B"/>
    <w:rsid w:val="003C3F55"/>
    <w:rsid w:val="004723BE"/>
    <w:rsid w:val="004C27A6"/>
    <w:rsid w:val="00572C18"/>
    <w:rsid w:val="006031DB"/>
    <w:rsid w:val="00635909"/>
    <w:rsid w:val="007F1638"/>
    <w:rsid w:val="00956E1A"/>
    <w:rsid w:val="00991592"/>
    <w:rsid w:val="0099601B"/>
    <w:rsid w:val="00A76456"/>
    <w:rsid w:val="00AB1C10"/>
    <w:rsid w:val="00DA073A"/>
    <w:rsid w:val="00DE1616"/>
    <w:rsid w:val="00E0459A"/>
    <w:rsid w:val="00F538BE"/>
    <w:rsid w:val="00F62045"/>
    <w:rsid w:val="00FF1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Book" w:eastAsia="Dotum" w:hAnsi="Franklin Gothic Book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7A6"/>
    <w:pPr>
      <w:spacing w:after="200" w:line="276" w:lineRule="auto"/>
    </w:pPr>
    <w:rPr>
      <w:rFonts w:cs="Franklin Gothic Book"/>
      <w:lang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45D5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117</TotalTime>
  <Pages>2</Pages>
  <Words>252</Words>
  <Characters>1442</Characters>
  <Application>Microsoft Office Outlook</Application>
  <DocSecurity>0</DocSecurity>
  <Lines>0</Lines>
  <Paragraphs>0</Paragraphs>
  <ScaleCrop>false</ScaleCrop>
  <Company>Queens Borough Public Library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Queens Borough Public Library</cp:lastModifiedBy>
  <cp:revision>7</cp:revision>
  <cp:lastPrinted>2009-10-19T00:06:00Z</cp:lastPrinted>
  <dcterms:created xsi:type="dcterms:W3CDTF">2009-10-06T14:06:00Z</dcterms:created>
  <dcterms:modified xsi:type="dcterms:W3CDTF">2010-03-17T23:46:00Z</dcterms:modified>
</cp:coreProperties>
</file>